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-10160</wp:posOffset>
                  </wp:positionV>
                  <wp:extent cx="740410" cy="69342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B50EA7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B16E1F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– Store Clerk</w:t>
            </w:r>
          </w:p>
        </w:tc>
      </w:tr>
    </w:tbl>
    <w:p w:rsidR="002B5AED" w:rsidRDefault="002B5AED" w:rsidP="002B5AED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2B5AED" w:rsidRPr="002B5AED" w:rsidRDefault="002B5AED" w:rsidP="002B5AED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2B5AED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</w:t>
      </w:r>
    </w:p>
    <w:p w:rsidR="002B5AED" w:rsidRPr="00442B1E" w:rsidRDefault="002B5AED" w:rsidP="002B5AED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</w:tcPr>
          <w:p w:rsidR="00196466" w:rsidRPr="00B16E1F" w:rsidRDefault="009E0561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Operation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</w:tcPr>
          <w:p w:rsidR="00196466" w:rsidRPr="00B16E1F" w:rsidRDefault="009E0561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Operations</w:t>
            </w:r>
            <w:r w:rsidR="00235A84" w:rsidRPr="00B16E1F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 Director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</w:tcPr>
          <w:p w:rsidR="00196466" w:rsidRPr="00B16E1F" w:rsidRDefault="00893ACF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Logistics Manager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</w:tcPr>
          <w:p w:rsidR="00196466" w:rsidRPr="00B16E1F" w:rsidRDefault="00893ACF" w:rsidP="00235A84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 w:rsidRPr="00263928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Warehouse Manager </w:t>
            </w:r>
            <w:bookmarkStart w:id="0" w:name="_GoBack"/>
            <w:bookmarkEnd w:id="0"/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</w:tcPr>
          <w:p w:rsidR="00196466" w:rsidRPr="00B16E1F" w:rsidRDefault="009C3414" w:rsidP="009C3414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Store Clerk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</w:tcPr>
          <w:p w:rsidR="00196466" w:rsidRPr="00B16E1F" w:rsidRDefault="00B16E1F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None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</w:tcPr>
          <w:p w:rsidR="00196466" w:rsidRPr="00B16E1F" w:rsidRDefault="00B16E1F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13 – 15</w:t>
            </w:r>
          </w:p>
        </w:tc>
      </w:tr>
      <w:tr w:rsidR="00196466" w:rsidRPr="00442B1E" w:rsidTr="002B5AED">
        <w:tc>
          <w:tcPr>
            <w:tcW w:w="4644" w:type="dxa"/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</w:tcPr>
          <w:p w:rsidR="00196466" w:rsidRPr="00B16E1F" w:rsidRDefault="0065578B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Branches Store</w:t>
            </w:r>
          </w:p>
        </w:tc>
      </w:tr>
      <w:tr w:rsidR="00442B1E" w:rsidRPr="00442B1E" w:rsidTr="002B5AED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</w:tcPr>
          <w:p w:rsidR="00442B1E" w:rsidRPr="00B16E1F" w:rsidRDefault="0065578B" w:rsidP="0065578B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3</w:t>
            </w:r>
            <w:r w:rsidR="00235A84" w:rsidRPr="00B16E1F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 years</w:t>
            </w:r>
          </w:p>
        </w:tc>
      </w:tr>
      <w:tr w:rsidR="00442B1E" w:rsidRPr="00442B1E" w:rsidTr="002B5AED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</w:tcPr>
          <w:p w:rsidR="00442B1E" w:rsidRPr="00B16E1F" w:rsidRDefault="00B16E1F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0 – 3 years experience handling a similar function</w:t>
            </w:r>
          </w:p>
        </w:tc>
      </w:tr>
      <w:tr w:rsidR="00442B1E" w:rsidRPr="00442B1E" w:rsidTr="002B5AED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</w:tcPr>
          <w:p w:rsidR="00442B1E" w:rsidRPr="00B16E1F" w:rsidRDefault="0065578B" w:rsidP="0065578B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25</w:t>
            </w:r>
          </w:p>
        </w:tc>
      </w:tr>
      <w:tr w:rsidR="00442B1E" w:rsidRPr="00442B1E" w:rsidTr="002B5AED">
        <w:tc>
          <w:tcPr>
            <w:tcW w:w="4644" w:type="dxa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</w:tcPr>
          <w:p w:rsidR="00442B1E" w:rsidRPr="00B16E1F" w:rsidRDefault="00B16E1F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Secondary school certificate or equivalent  </w:t>
            </w:r>
          </w:p>
        </w:tc>
      </w:tr>
      <w:tr w:rsidR="00442B1E" w:rsidRPr="00442B1E" w:rsidTr="002B5AED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9C3414" w:rsidRPr="00B16E1F" w:rsidRDefault="00442B1E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475944" w:rsidRPr="00475944" w:rsidRDefault="00475944" w:rsidP="00475944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9C3414" w:rsidRPr="00B16E1F" w:rsidRDefault="00484C74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Responsible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  <w:r w:rsid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for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store inventory by</w:t>
            </w:r>
            <w:r w:rsid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implementation the company SOP’s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and its feedback systems</w:t>
            </w:r>
            <w:r w:rsidR="00870896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to his direct supervisor.</w:t>
            </w:r>
          </w:p>
          <w:p w:rsidR="009C3414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Adhere and implement operating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standard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and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process </w:t>
            </w:r>
          </w:p>
          <w:p w:rsidR="009C3414" w:rsidRPr="00B16E1F" w:rsidRDefault="00B16E1F" w:rsidP="009C3414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Implement store work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instructions.</w:t>
            </w:r>
          </w:p>
          <w:p w:rsidR="009C3414" w:rsidRPr="00B16E1F" w:rsidRDefault="009C3414" w:rsidP="009C3414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Control Daily sales cycle </w:t>
            </w:r>
            <w:r w:rsidR="0047594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including receiving</w:t>
            </w:r>
            <w:r w:rsid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goods, sales rep’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s loading, daily retorting stock take, </w:t>
            </w:r>
            <w:r w:rsidR="00B16E1F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and van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offload and DAP items receiving and storage</w:t>
            </w:r>
          </w:p>
          <w:p w:rsidR="00161F3E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Handle </w:t>
            </w:r>
            <w:r w:rsidR="009C3414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Daily inventory cycle</w:t>
            </w:r>
          </w:p>
        </w:tc>
      </w:tr>
      <w:tr w:rsidR="00442B1E" w:rsidRPr="00442B1E" w:rsidTr="00B16E1F">
        <w:trPr>
          <w:trHeight w:val="252"/>
        </w:trPr>
        <w:tc>
          <w:tcPr>
            <w:tcW w:w="9606" w:type="dxa"/>
            <w:gridSpan w:val="2"/>
          </w:tcPr>
          <w:p w:rsidR="00442B1E" w:rsidRPr="00B16E1F" w:rsidRDefault="00442B1E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</w:tc>
      </w:tr>
      <w:tr w:rsidR="00442B1E" w:rsidRPr="00442B1E" w:rsidTr="00BF10EC">
        <w:trPr>
          <w:trHeight w:val="80"/>
        </w:trPr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Default="00442B1E" w:rsidP="00442B1E">
            <w:pPr>
              <w:pStyle w:val="ListParagraph"/>
              <w:numPr>
                <w:ilvl w:val="0"/>
                <w:numId w:val="11"/>
              </w:numPr>
              <w:bidi w:val="0"/>
              <w:ind w:left="270" w:hanging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442B1E" w:rsidRPr="00B16E1F" w:rsidRDefault="00442B1E" w:rsidP="00B16E1F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B16E1F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Good knowledge of the 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English 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Language 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is a must.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442B1E">
        <w:tc>
          <w:tcPr>
            <w:tcW w:w="9606" w:type="dxa"/>
            <w:gridSpan w:val="2"/>
          </w:tcPr>
          <w:p w:rsidR="00442B1E" w:rsidRPr="00B16E1F" w:rsidRDefault="00442B1E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467EEA" w:rsidRPr="00B16E1F" w:rsidRDefault="00467EEA" w:rsidP="00467EEA">
            <w:pPr>
              <w:pStyle w:val="ListParagraph"/>
              <w:bidi w:val="0"/>
              <w:ind w:left="270"/>
              <w:rPr>
                <w:rFonts w:ascii="Century Gothic" w:hAnsi="Century Gothic" w:cs="Arial"/>
                <w:noProof w:val="0"/>
                <w:sz w:val="22"/>
                <w:szCs w:val="22"/>
                <w:u w:val="single"/>
              </w:rPr>
            </w:pPr>
          </w:p>
          <w:p w:rsidR="00442B1E" w:rsidRPr="00B16E1F" w:rsidRDefault="00B16E1F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Professional users’ knowledge of MS Excel, Power P</w:t>
            </w:r>
            <w:r w:rsidR="006733C6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oint</w:t>
            </w:r>
          </w:p>
        </w:tc>
      </w:tr>
      <w:tr w:rsidR="00442B1E" w:rsidRPr="00442B1E">
        <w:tc>
          <w:tcPr>
            <w:tcW w:w="9606" w:type="dxa"/>
            <w:gridSpan w:val="2"/>
          </w:tcPr>
          <w:p w:rsidR="00B16E1F" w:rsidRDefault="00B16E1F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B16E1F" w:rsidRDefault="00442B1E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442B1E" w:rsidRPr="00442B1E" w:rsidRDefault="00442B1E" w:rsidP="00442B1E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B16E1F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Analytical Skills.</w:t>
            </w:r>
          </w:p>
          <w:p w:rsidR="00B16E1F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Time management.</w:t>
            </w:r>
          </w:p>
          <w:p w:rsidR="00B16E1F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Numerical aptitude.</w:t>
            </w:r>
          </w:p>
          <w:p w:rsidR="00B16E1F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Accuracy in forecasting.</w:t>
            </w:r>
          </w:p>
          <w:p w:rsidR="00B16E1F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Strong supervision stills.</w:t>
            </w:r>
          </w:p>
          <w:p w:rsidR="00442B1E" w:rsidRPr="00B16E1F" w:rsidRDefault="00B16E1F" w:rsidP="00B16E1F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Communication skills.</w:t>
            </w: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B16E1F" w:rsidRDefault="004C00F6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B16E1F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Person’s Profile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: (self-motivated, presentable, logical, good listener, communicative, </w:t>
            </w:r>
            <w:r w:rsidR="00B16E1F"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self-confident</w:t>
            </w:r>
            <w:r w:rsidRPr="00B16E1F">
              <w:rPr>
                <w:rFonts w:ascii="Century Gothic" w:hAnsi="Century Gothic" w:cs="Arial"/>
                <w:noProof w:val="0"/>
                <w:sz w:val="22"/>
                <w:szCs w:val="22"/>
              </w:rPr>
              <w:t>, etc.)</w:t>
            </w: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42B1E" w:rsidRPr="00C82846" w:rsidRDefault="00C82846" w:rsidP="00442B1E">
            <w:pPr>
              <w:bidi w:val="0"/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</w:pPr>
            <w:r w:rsidRPr="00C82846">
              <w:rPr>
                <w:rFonts w:ascii="Century Gothic" w:hAnsi="Century Gothic" w:cs="Arial"/>
                <w:noProof w:val="0"/>
                <w:color w:val="000000"/>
                <w:sz w:val="22"/>
                <w:szCs w:val="22"/>
              </w:rPr>
              <w:t>Has eye for detail, accurate and confident</w:t>
            </w: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B16E1F" w:rsidRDefault="004C00F6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B16E1F" w:rsidRDefault="004C00F6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2B5AED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442B1E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442B1E">
        <w:tc>
          <w:tcPr>
            <w:tcW w:w="9606" w:type="dxa"/>
            <w:gridSpan w:val="2"/>
          </w:tcPr>
          <w:p w:rsidR="004C00F6" w:rsidRPr="00B16E1F" w:rsidRDefault="004C00F6" w:rsidP="00B16E1F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>
        <w:tc>
          <w:tcPr>
            <w:tcW w:w="9606" w:type="dxa"/>
            <w:gridSpan w:val="2"/>
          </w:tcPr>
          <w:p w:rsidR="00740DA6" w:rsidRPr="00442B1E" w:rsidRDefault="00740DA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>
        <w:tc>
          <w:tcPr>
            <w:tcW w:w="9606" w:type="dxa"/>
            <w:gridSpan w:val="2"/>
          </w:tcPr>
          <w:p w:rsidR="00740DA6" w:rsidRPr="00442B1E" w:rsidRDefault="00740DA6" w:rsidP="00442B1E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740DA6" w:rsidRPr="00442B1E">
        <w:tc>
          <w:tcPr>
            <w:tcW w:w="9606" w:type="dxa"/>
            <w:gridSpan w:val="2"/>
          </w:tcPr>
          <w:p w:rsidR="00442B1E" w:rsidRPr="00B16E1F" w:rsidRDefault="00442B1E" w:rsidP="00442B1E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740DA6" w:rsidRPr="00442B1E">
        <w:tc>
          <w:tcPr>
            <w:tcW w:w="9606" w:type="dxa"/>
            <w:gridSpan w:val="2"/>
          </w:tcPr>
          <w:p w:rsidR="00740DA6" w:rsidRPr="00442B1E" w:rsidRDefault="00740DA6" w:rsidP="00442B1E">
            <w:pPr>
              <w:pStyle w:val="ListParagraph"/>
              <w:numPr>
                <w:ilvl w:val="0"/>
                <w:numId w:val="13"/>
              </w:num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  <w:tr w:rsidR="00B16E1F" w:rsidRPr="00442B1E">
        <w:tc>
          <w:tcPr>
            <w:tcW w:w="9606" w:type="dxa"/>
            <w:gridSpan w:val="2"/>
          </w:tcPr>
          <w:p w:rsidR="00B16E1F" w:rsidRPr="00B16E1F" w:rsidRDefault="00B16E1F" w:rsidP="00B16E1F">
            <w:pPr>
              <w:tabs>
                <w:tab w:val="left" w:pos="270"/>
              </w:tabs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AB7028" w:rsidRPr="00442B1E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442B1E" w:rsidSect="0044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13" w:rsidRDefault="00135713">
      <w:r>
        <w:separator/>
      </w:r>
    </w:p>
  </w:endnote>
  <w:endnote w:type="continuationSeparator" w:id="0">
    <w:p w:rsidR="00135713" w:rsidRDefault="001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8405AC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ED" w:rsidRPr="000249E6" w:rsidRDefault="002B5AED" w:rsidP="000249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E6" w:rsidRDefault="00024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13" w:rsidRDefault="00135713">
      <w:r>
        <w:separator/>
      </w:r>
    </w:p>
  </w:footnote>
  <w:footnote w:type="continuationSeparator" w:id="0">
    <w:p w:rsidR="00135713" w:rsidRDefault="0013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E6" w:rsidRDefault="00024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AD" w:rsidRDefault="002B5AED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893ACF" w:rsidRPr="00893ACF">
      <w:rPr>
        <w:b/>
        <w:rtl/>
      </w:rPr>
      <w:t>1</w:t>
    </w:r>
    <w:r>
      <w:fldChar w:fldCharType="end"/>
    </w:r>
    <w:r w:rsidRPr="002B5AED">
      <w:rPr>
        <w:b/>
      </w:rPr>
      <w:t xml:space="preserve"> </w:t>
    </w:r>
    <w:r>
      <w:t>|</w:t>
    </w:r>
    <w:r w:rsidRPr="002B5AED">
      <w:rPr>
        <w:b/>
      </w:rPr>
      <w:t xml:space="preserve"> </w:t>
    </w:r>
    <w:r w:rsidRPr="002B5AED">
      <w:rPr>
        <w:color w:val="7F7F7F" w:themeColor="background1" w:themeShade="7F"/>
        <w:spacing w:val="60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9E6" w:rsidRDefault="000249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85A69A8"/>
    <w:multiLevelType w:val="hybridMultilevel"/>
    <w:tmpl w:val="8B188924"/>
    <w:lvl w:ilvl="0" w:tplc="C7C42E3E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8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249E6"/>
    <w:rsid w:val="00025EC1"/>
    <w:rsid w:val="000C030C"/>
    <w:rsid w:val="000D35A5"/>
    <w:rsid w:val="00123405"/>
    <w:rsid w:val="001316FD"/>
    <w:rsid w:val="00135713"/>
    <w:rsid w:val="00161F3E"/>
    <w:rsid w:val="00177D5D"/>
    <w:rsid w:val="00196466"/>
    <w:rsid w:val="001F0E40"/>
    <w:rsid w:val="00230BF3"/>
    <w:rsid w:val="002318AD"/>
    <w:rsid w:val="00235A84"/>
    <w:rsid w:val="00277F9D"/>
    <w:rsid w:val="00291421"/>
    <w:rsid w:val="002B5AED"/>
    <w:rsid w:val="002D5442"/>
    <w:rsid w:val="0036503C"/>
    <w:rsid w:val="00397920"/>
    <w:rsid w:val="003C544F"/>
    <w:rsid w:val="00442B1E"/>
    <w:rsid w:val="004647BF"/>
    <w:rsid w:val="00467EEA"/>
    <w:rsid w:val="00475944"/>
    <w:rsid w:val="00484C74"/>
    <w:rsid w:val="004C00F6"/>
    <w:rsid w:val="004D3EAE"/>
    <w:rsid w:val="00552411"/>
    <w:rsid w:val="005A492C"/>
    <w:rsid w:val="005C6FB2"/>
    <w:rsid w:val="005F1AAA"/>
    <w:rsid w:val="00645429"/>
    <w:rsid w:val="0065578B"/>
    <w:rsid w:val="006733C6"/>
    <w:rsid w:val="00740DA6"/>
    <w:rsid w:val="00756B9C"/>
    <w:rsid w:val="007A3BB7"/>
    <w:rsid w:val="007B1961"/>
    <w:rsid w:val="007C393D"/>
    <w:rsid w:val="008113E2"/>
    <w:rsid w:val="00822E42"/>
    <w:rsid w:val="008405AC"/>
    <w:rsid w:val="00870896"/>
    <w:rsid w:val="00893ACF"/>
    <w:rsid w:val="008D0B9E"/>
    <w:rsid w:val="009C3414"/>
    <w:rsid w:val="009E0561"/>
    <w:rsid w:val="009E1D2C"/>
    <w:rsid w:val="00A771A4"/>
    <w:rsid w:val="00A85972"/>
    <w:rsid w:val="00A94A9E"/>
    <w:rsid w:val="00AA0D5F"/>
    <w:rsid w:val="00AB4E3C"/>
    <w:rsid w:val="00AB7028"/>
    <w:rsid w:val="00B16E1F"/>
    <w:rsid w:val="00B50EA7"/>
    <w:rsid w:val="00BE2375"/>
    <w:rsid w:val="00BF10EC"/>
    <w:rsid w:val="00C35FF4"/>
    <w:rsid w:val="00C4694E"/>
    <w:rsid w:val="00C82846"/>
    <w:rsid w:val="00D058C4"/>
    <w:rsid w:val="00D72E3D"/>
    <w:rsid w:val="00F16E7B"/>
    <w:rsid w:val="00F44E6E"/>
    <w:rsid w:val="00F664EA"/>
    <w:rsid w:val="00FC768E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15A018-3724-44C5-8234-2712CBD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rsid w:val="0023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18AD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19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12</cp:revision>
  <cp:lastPrinted>2012-03-25T13:32:00Z</cp:lastPrinted>
  <dcterms:created xsi:type="dcterms:W3CDTF">2012-03-13T10:32:00Z</dcterms:created>
  <dcterms:modified xsi:type="dcterms:W3CDTF">2015-12-15T10:16:00Z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687854478</vt:i4>
  </property>
  <property fmtid="{D5CDD505-2E9C-101B-9397-08002B2CF9AE}" pid="3" name="_EmailSubject">
    <vt:lpwstr>updated job description</vt:lpwstr>
  </property>
  <property fmtid="{D5CDD505-2E9C-101B-9397-08002B2CF9AE}" pid="4" name="_AuthorEmail">
    <vt:lpwstr>MonaShedeed@menatel.com.eg</vt:lpwstr>
  </property>
  <property fmtid="{D5CDD505-2E9C-101B-9397-08002B2CF9AE}" pid="5" name="_AuthorEmailDisplayName">
    <vt:lpwstr>Mona Shedeed</vt:lpwstr>
  </property>
  <property fmtid="{D5CDD505-2E9C-101B-9397-08002B2CF9AE}" pid="6" name="_ReviewingToolsShownOnce">
    <vt:lpwstr/>
  </property>
</Properties>
</file>